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 temelju članka 29. Zakona o službenicima i namještenicima u lokalnoj i područnoj (regionalnoj) samoupravi (“Naro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dne novine” broj 86/08,  61/11 i  4/18), pročelnik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Upravnog odjela za 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proračun i financije Općine Baška Voda 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raspisuje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Default="005B01C5" w:rsidP="00865209">
      <w:pPr>
        <w:spacing w:after="150" w:line="336" w:lineRule="atLeast"/>
        <w:jc w:val="center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OGLAS</w:t>
      </w: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br/>
        <w:t>za prijam u službu na određeno vrijeme u Upravnom odjelu za proračun i  financije Općine Baška Voda</w:t>
      </w:r>
    </w:p>
    <w:p w:rsidR="005B01C5" w:rsidRPr="00865209" w:rsidRDefault="005B01C5" w:rsidP="00865209">
      <w:pPr>
        <w:spacing w:after="150" w:line="336" w:lineRule="atLeast"/>
        <w:jc w:val="center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</w:p>
    <w:p w:rsidR="005B01C5" w:rsidRPr="00E43F3D" w:rsidRDefault="005B01C5" w:rsidP="00E43F3D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E43F3D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1.</w:t>
      </w:r>
      <w:r w:rsidRPr="00E43F3D">
        <w:rPr>
          <w:rFonts w:ascii="source-sans" w:hAnsi="source-sans" w:cs="source-sans"/>
          <w:i/>
          <w:iCs/>
          <w:color w:val="464646"/>
          <w:sz w:val="24"/>
          <w:szCs w:val="24"/>
          <w:lang w:eastAsia="hr-HR"/>
        </w:rPr>
        <w:t> </w:t>
      </w:r>
      <w:r w:rsidRPr="00E43F3D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VIŠI STRUČNI SURADNIK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– 1</w:t>
      </w: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 xml:space="preserve"> izvršitelj/izvršitelji</w:t>
      </w:r>
      <w:r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ca, na određeno vrijeme od 6 mjeseci na puno radno vrijeme zbog povećanog opsega posla</w:t>
      </w: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UVJETI:</w:t>
      </w:r>
    </w:p>
    <w:p w:rsidR="005B01C5" w:rsidRPr="00865209" w:rsidRDefault="005B01C5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Magistar ekonomske ili pravne  struke ili stručni specijalist ekonomske  ili pravne struke, najmanje jedna godina radnog iskustva na odgovarajućim poslovima</w:t>
      </w:r>
    </w:p>
    <w:p w:rsidR="005B01C5" w:rsidRPr="00865209" w:rsidRDefault="005B01C5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položen državni stručni ispit</w:t>
      </w:r>
    </w:p>
    <w:p w:rsidR="005B01C5" w:rsidRPr="00865209" w:rsidRDefault="005B01C5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poznavanje rada na računalu</w:t>
      </w:r>
    </w:p>
    <w:p w:rsidR="005B01C5" w:rsidRPr="00865209" w:rsidRDefault="005B01C5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položen vozački ispit B kategorije.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Pored navedenih uvjeta kandidati moraju ispunjavati i opće uvjete za prijam u službu iz članka 12. Zakona o službenicima i namještenicima u lokalnoj i područnoj (regionalnoj) samoupravi, a u službu ne može biti primljena osoba za čiji prijam postoje zapreke iz članka 15. i 16. istog Zakona.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Natjecati se mogu i kandidati koji nemaju položen državni stručni ispit, a kojeg će u slučaju prijma u službu biti obvezni položiti u skladu sa zakonom.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 oglas se mogu ravnopravno prijaviti osobe oba spola, a izrazi koji se koriste u ovom oglasu za osobe u muškom rodu uporabljeni su neutralno i odnose se na muške i ženske osobe.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Služba se z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asniva na određeno vrijeme, za razdoblje od 6 mjeseci.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Kandidat koji ostvaruje pravo prednosti pri zapošljavanju prema posebnim propisima dužan je u prijavi na oglas pozvati se na to pravo i ima prednost u odnosu na ostale kandidate samo pod jednakim uvjetima. Da bi kandidat ostvario to pravo dužan je u prijavi priložiti svu potrebnu dokumentaciju propisanu zakonom kojom to potvrđuje kao i rješenje o priznatom statusu, odnosno potvrdu o priznatom statusu iz koje je vidljivo spomenuto pravo te dokaz da je nezaposlen.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Za kandidate prijavljene na oglas čije su prijave uredne i koji ispunjavaju formalne uvjete provest će se provjera znanja i sposobnosti putem pisanog testiranja te intervju. Ako kandidat ne pristupi testiranju smatra se da je povukao prijavu na oglas.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Na web-stranici Općine Baška Voda </w:t>
      </w:r>
      <w:hyperlink r:id="rId5" w:history="1">
        <w:r w:rsidRPr="006D326D">
          <w:rPr>
            <w:rStyle w:val="Hyperlink"/>
            <w:rFonts w:ascii="source-sans" w:hAnsi="source-sans" w:cs="source-sans"/>
            <w:sz w:val="24"/>
            <w:szCs w:val="24"/>
            <w:lang w:eastAsia="hr-HR"/>
          </w:rPr>
          <w:t>www.opcinabaskavoda.com</w:t>
        </w:r>
      </w:hyperlink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naveden je opis poslova i podaci o plaći, način obavljanja prethodne provjere znanja i sposobnosti kandidata, područje provjere te pravni i drugi izvori za pripremanje kandidata za tu provjeru. Na istoj web-stranici i na oglasn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oj ploči Općine Baška Voda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objavit će se vrijeme održavanja prethodne provjere znanja i sposobnosti kandidata, najmanje pet dana prije održavanja provjere.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Uz prijavu na oglas potrebno je priložiti: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životopis,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državljanstvu (domovnica, osobna iskaznica)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odgovarajućem stupnju obrazovanja (diploma)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uvjerenje o položenom državnom stručnom ispitu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uvjerenje nadležnog suda da se protiv podnositelja prijave ne vodi kazneni postupak (članak15. Zakona) ne starije od 6 mjeseci,</w:t>
      </w:r>
    </w:p>
    <w:p w:rsidR="005B01C5" w:rsidRPr="00865209" w:rsidRDefault="005B01C5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ukupnom radnom iskustvu i radnom iskustvu na odgovarajućim poslovima u trajanju od najmanje 1 godine što se dokazuje slijedećim dokumentima:</w:t>
      </w: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a) potvrda o podacima evidentiranim u matičnoj evidenciji Hrvatskog zavoda za mirovinsko osiguranje i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br/>
        <w:t>b) ugovor o radu ili rješenje o rasporedu ili potvrda poslodavca iz koje je vidljivo u kojoj struci, na kojim poslovima i u kojem trajanju je ostvareno radno iskustvo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Pr="00865209" w:rsidRDefault="005B01C5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vlastoručno potpisanu izjavu kandidata da za prijem u službu ne postoje zapreke iz članka 15. i 16. Zakona o službenicima i namještenicima u lokalnoj i područnoj (regionalnoj) samoupravi,</w:t>
      </w:r>
    </w:p>
    <w:p w:rsidR="005B01C5" w:rsidRPr="00865209" w:rsidRDefault="005B01C5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poznavanju rada na računalu (svjedodžba, potvrda, izjava i slično),</w:t>
      </w:r>
    </w:p>
    <w:p w:rsidR="005B01C5" w:rsidRPr="00865209" w:rsidRDefault="005B01C5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 kandidat koji bude izabran dužan je priložiti i uvjerenje o zdravstvenoj sposobnosti kojim se dokazuje ispunjavanje općeg uvjeta zdravstvene sposobnosti za obavljanje poslova radnog mjesta na koje se prima.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Navedeni dokazi prilažu se u preslici koja ne treba biti ovjerena, a prije izbora kandidat će predočiti izvornik.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 prijavi na oglas navode se i podaci podnositelja prijave (ime i prezime, adresa prebivališta, broj telefona, adresa e-pošte, isključivo za potrebe postupka).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Osoba koja nije podnijela pravodobnu i urednu prijavu ili ne ispunjava formalne uvjete iz oglasa, ne smatra se kandidatom prijavljenim na oglas. Urednom se smatra samo prijava koja sadrži sve podatke i priloge navedene u oglasu.</w:t>
      </w: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Prijave na oglas s dokazima o ispunjavanju uvjeta, dostavljaju se u roku od 8 dana od objave oglasa na Zavodu z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a zapošljavanje, Ispostava Makarska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s naznako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m: «Za oglas – „Viši stručni suradnik“ na adresu: Općina Baška Voda, Obala sv. Nikole 65, 21 320 Baška Voda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.</w:t>
      </w: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Kandidati će o rezultatima oglasa biti obaviješteni u zakonskom roku.</w:t>
      </w: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Pr="00865209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Default="005B01C5" w:rsidP="00E43F3D">
      <w:pPr>
        <w:spacing w:after="150" w:line="336" w:lineRule="atLeast"/>
        <w:jc w:val="center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Pročelnik Upravnog odjela za proračun i financije</w:t>
      </w:r>
    </w:p>
    <w:p w:rsidR="005B01C5" w:rsidRDefault="005B01C5" w:rsidP="00E43F3D">
      <w:pPr>
        <w:spacing w:after="150" w:line="336" w:lineRule="atLeast"/>
        <w:jc w:val="center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Nediljko Marušić, dipl. oec.</w:t>
      </w: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Default="005B01C5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5B01C5" w:rsidRDefault="005B01C5"/>
    <w:p w:rsidR="005B01C5" w:rsidRDefault="005B01C5" w:rsidP="00E43F3D">
      <w:bookmarkStart w:id="0" w:name="_GoBack"/>
      <w:bookmarkEnd w:id="0"/>
    </w:p>
    <w:p w:rsidR="005B01C5" w:rsidRPr="00E43F3D" w:rsidRDefault="005B01C5" w:rsidP="00E43F3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E43F3D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112-03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hAnsi="Times New Roman" w:cs="Times New Roman"/>
          <w:sz w:val="24"/>
          <w:szCs w:val="24"/>
          <w:lang w:eastAsia="hr-HR"/>
        </w:rPr>
        <w:t>20-01/3</w:t>
      </w:r>
    </w:p>
    <w:p w:rsidR="005B01C5" w:rsidRPr="00E43F3D" w:rsidRDefault="005B01C5" w:rsidP="00E43F3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E43F3D">
        <w:rPr>
          <w:rFonts w:ascii="Times New Roman" w:hAnsi="Times New Roman" w:cs="Times New Roman"/>
          <w:sz w:val="24"/>
          <w:szCs w:val="24"/>
          <w:lang w:eastAsia="hr-HR"/>
        </w:rPr>
        <w:t>UR.BROJ: 2147/02-0</w:t>
      </w:r>
      <w:r>
        <w:rPr>
          <w:rFonts w:ascii="Times New Roman" w:hAnsi="Times New Roman" w:cs="Times New Roman"/>
          <w:sz w:val="24"/>
          <w:szCs w:val="24"/>
          <w:lang w:eastAsia="hr-HR"/>
        </w:rPr>
        <w:t>5-20/01</w:t>
      </w:r>
    </w:p>
    <w:p w:rsidR="005B01C5" w:rsidRPr="00E43F3D" w:rsidRDefault="005B01C5" w:rsidP="00E43F3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Baška Voda,  15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srpnja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:rsidR="005B01C5" w:rsidRPr="00E43F3D" w:rsidRDefault="005B01C5" w:rsidP="00E43F3D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B01C5" w:rsidRPr="00E43F3D" w:rsidRDefault="005B01C5" w:rsidP="00E43F3D">
      <w:pPr>
        <w:ind w:firstLine="708"/>
      </w:pPr>
    </w:p>
    <w:sectPr w:rsidR="005B01C5" w:rsidRPr="00E43F3D" w:rsidSect="0044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ource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B98"/>
    <w:multiLevelType w:val="hybridMultilevel"/>
    <w:tmpl w:val="81064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28"/>
    <w:multiLevelType w:val="multilevel"/>
    <w:tmpl w:val="7DB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990CF3"/>
    <w:multiLevelType w:val="hybridMultilevel"/>
    <w:tmpl w:val="F120F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D572D8"/>
    <w:multiLevelType w:val="multilevel"/>
    <w:tmpl w:val="488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4E838CA"/>
    <w:multiLevelType w:val="multilevel"/>
    <w:tmpl w:val="A3C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8D608E"/>
    <w:multiLevelType w:val="multilevel"/>
    <w:tmpl w:val="F09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09"/>
    <w:rsid w:val="000573FC"/>
    <w:rsid w:val="00076E59"/>
    <w:rsid w:val="00093713"/>
    <w:rsid w:val="0026192F"/>
    <w:rsid w:val="0029392B"/>
    <w:rsid w:val="003E0826"/>
    <w:rsid w:val="00442199"/>
    <w:rsid w:val="00462A3F"/>
    <w:rsid w:val="0055758A"/>
    <w:rsid w:val="005B01C5"/>
    <w:rsid w:val="006D326D"/>
    <w:rsid w:val="00703BA1"/>
    <w:rsid w:val="0081517F"/>
    <w:rsid w:val="00865209"/>
    <w:rsid w:val="00884ECB"/>
    <w:rsid w:val="008B7902"/>
    <w:rsid w:val="0093557F"/>
    <w:rsid w:val="00956DDF"/>
    <w:rsid w:val="00965D00"/>
    <w:rsid w:val="0097779B"/>
    <w:rsid w:val="009D70AA"/>
    <w:rsid w:val="00A43D16"/>
    <w:rsid w:val="00AB4596"/>
    <w:rsid w:val="00C12BBF"/>
    <w:rsid w:val="00C47921"/>
    <w:rsid w:val="00C94542"/>
    <w:rsid w:val="00CB6539"/>
    <w:rsid w:val="00D34166"/>
    <w:rsid w:val="00DC3A83"/>
    <w:rsid w:val="00DE464E"/>
    <w:rsid w:val="00E13CD3"/>
    <w:rsid w:val="00E43F3D"/>
    <w:rsid w:val="00E56623"/>
    <w:rsid w:val="00E5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5209"/>
    <w:pPr>
      <w:ind w:left="720"/>
    </w:pPr>
  </w:style>
  <w:style w:type="character" w:styleId="Hyperlink">
    <w:name w:val="Hyperlink"/>
    <w:basedOn w:val="DefaultParagraphFont"/>
    <w:uiPriority w:val="99"/>
    <w:rsid w:val="008652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A8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596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9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baskavo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727</Words>
  <Characters>4150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29</dc:title>
  <dc:subject/>
  <dc:creator>PROCEL. IVANA</dc:creator>
  <cp:keywords/>
  <dc:description/>
  <cp:lastModifiedBy>NenoM</cp:lastModifiedBy>
  <cp:revision>8</cp:revision>
  <cp:lastPrinted>2019-05-28T10:57:00Z</cp:lastPrinted>
  <dcterms:created xsi:type="dcterms:W3CDTF">2019-05-24T10:48:00Z</dcterms:created>
  <dcterms:modified xsi:type="dcterms:W3CDTF">2020-07-15T08:36:00Z</dcterms:modified>
</cp:coreProperties>
</file>